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8E" w:rsidRDefault="0093448E" w:rsidP="00F53AF9">
      <w:pPr>
        <w:pStyle w:val="NormalWeb"/>
        <w:spacing w:before="120" w:beforeAutospacing="0" w:after="120" w:afterAutospacing="0"/>
        <w:jc w:val="center"/>
        <w:rPr>
          <w:rFonts w:ascii="Verdana" w:hAnsi="Verdana"/>
          <w:b/>
          <w:i/>
          <w:color w:val="FF0000"/>
          <w:sz w:val="32"/>
          <w:szCs w:val="18"/>
        </w:rPr>
      </w:pPr>
      <w:r w:rsidRPr="00F53AF9">
        <w:rPr>
          <w:rFonts w:ascii="Verdana" w:hAnsi="Verdana"/>
          <w:b/>
          <w:i/>
          <w:color w:val="FF0000"/>
          <w:sz w:val="32"/>
          <w:szCs w:val="18"/>
        </w:rPr>
        <w:t>День славянской письменности и культуры</w:t>
      </w:r>
      <w:r>
        <w:rPr>
          <w:rFonts w:ascii="Verdana" w:hAnsi="Verdana"/>
          <w:b/>
          <w:i/>
          <w:color w:val="FF0000"/>
          <w:sz w:val="32"/>
          <w:szCs w:val="18"/>
        </w:rPr>
        <w:t xml:space="preserve"> -</w:t>
      </w:r>
    </w:p>
    <w:p w:rsidR="0093448E" w:rsidRDefault="0093448E" w:rsidP="00F53AF9">
      <w:pPr>
        <w:pStyle w:val="NormalWeb"/>
        <w:spacing w:before="120" w:beforeAutospacing="0" w:after="120" w:afterAutospacing="0"/>
        <w:jc w:val="center"/>
        <w:rPr>
          <w:rFonts w:ascii="Verdana" w:hAnsi="Verdana"/>
          <w:b/>
          <w:i/>
          <w:color w:val="FF0000"/>
          <w:sz w:val="32"/>
          <w:szCs w:val="18"/>
        </w:rPr>
      </w:pPr>
      <w:r>
        <w:rPr>
          <w:rFonts w:ascii="Verdana" w:hAnsi="Verdana"/>
          <w:b/>
          <w:i/>
          <w:color w:val="FF0000"/>
          <w:sz w:val="32"/>
          <w:szCs w:val="18"/>
        </w:rPr>
        <w:t>24 мая</w:t>
      </w:r>
    </w:p>
    <w:p w:rsidR="0093448E" w:rsidRPr="00F53AF9" w:rsidRDefault="0093448E" w:rsidP="00F53AF9">
      <w:pPr>
        <w:pStyle w:val="NormalWeb"/>
        <w:spacing w:before="120" w:beforeAutospacing="0" w:after="120" w:afterAutospacing="0"/>
        <w:jc w:val="both"/>
        <w:rPr>
          <w:rFonts w:ascii="Verdana" w:hAnsi="Verdana"/>
          <w:b/>
          <w:i/>
          <w:color w:val="FF0000"/>
          <w:sz w:val="32"/>
          <w:szCs w:val="18"/>
        </w:rPr>
      </w:pPr>
      <w:r w:rsidRPr="00F53AF9">
        <w:rPr>
          <w:rFonts w:ascii="Verdana" w:hAnsi="Verdana"/>
          <w:b/>
          <w:i/>
          <w:color w:val="FF0000"/>
          <w:sz w:val="28"/>
          <w:szCs w:val="18"/>
        </w:rPr>
        <w:t>Он приурочен ко дню памяти святых равноапостольных братьев Мефодия и Кирилла, создателей первой славянской азбуки.</w:t>
      </w:r>
    </w:p>
    <w:p w:rsidR="0093448E" w:rsidRDefault="0093448E" w:rsidP="00F53AF9">
      <w:pPr>
        <w:pStyle w:val="NormalWeb"/>
        <w:spacing w:before="120" w:beforeAutospacing="0" w:after="120" w:afterAutospacing="0"/>
        <w:ind w:firstLine="438"/>
        <w:jc w:val="center"/>
        <w:rPr>
          <w:rFonts w:ascii="Verdana" w:hAnsi="Verdana"/>
          <w:color w:val="000000"/>
          <w:sz w:val="18"/>
          <w:szCs w:val="18"/>
        </w:rPr>
      </w:pPr>
      <w:hyperlink r:id="rId4" w:history="1">
        <w:r w:rsidRPr="00436779">
          <w:rPr>
            <w:rFonts w:ascii="Verdana" w:hAnsi="Verdana"/>
            <w:noProof/>
            <w:color w:val="56000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io.nios.ru/sites/io.nios.ru/files/styles/fotostatija/public/images/image003_1.png?itok=ZMI_4yeQ" href="http://io.nios.ru/sites/io.nios.ru/files/images/image003_1.p" style="width:207pt;height:273pt;visibility:visible" o:button="t">
              <v:fill o:detectmouseclick="t"/>
              <v:imagedata r:id="rId5" o:title=""/>
            </v:shape>
          </w:pict>
        </w:r>
      </w:hyperlink>
    </w:p>
    <w:p w:rsidR="0093448E" w:rsidRDefault="0093448E" w:rsidP="00F53AF9">
      <w:pPr>
        <w:pStyle w:val="NormalWeb"/>
        <w:spacing w:before="120" w:beforeAutospacing="0" w:after="120" w:afterAutospacing="0"/>
        <w:ind w:firstLine="438"/>
        <w:jc w:val="center"/>
        <w:rPr>
          <w:rFonts w:ascii="Verdana" w:hAnsi="Verdana"/>
          <w:color w:val="000000"/>
          <w:sz w:val="18"/>
          <w:szCs w:val="18"/>
        </w:rPr>
      </w:pPr>
    </w:p>
    <w:p w:rsidR="0093448E" w:rsidRDefault="0093448E" w:rsidP="00F53AF9">
      <w:pPr>
        <w:pStyle w:val="NormalWeb"/>
        <w:spacing w:before="120" w:beforeAutospacing="0" w:after="120" w:afterAutospacing="0"/>
        <w:ind w:firstLine="438"/>
        <w:jc w:val="center"/>
        <w:rPr>
          <w:rFonts w:ascii="Verdana" w:hAnsi="Verdana"/>
          <w:b/>
          <w:i/>
          <w:color w:val="FF0000"/>
          <w:sz w:val="20"/>
          <w:szCs w:val="18"/>
        </w:rPr>
      </w:pPr>
      <w:r w:rsidRPr="00F53AF9">
        <w:rPr>
          <w:rFonts w:ascii="Verdana" w:hAnsi="Verdana"/>
          <w:b/>
          <w:i/>
          <w:color w:val="FF0000"/>
          <w:sz w:val="20"/>
          <w:szCs w:val="18"/>
        </w:rPr>
        <w:t>ВИКТОРИНА</w:t>
      </w:r>
      <w:r>
        <w:rPr>
          <w:rFonts w:ascii="Verdana" w:hAnsi="Verdana"/>
          <w:b/>
          <w:i/>
          <w:color w:val="FF0000"/>
          <w:sz w:val="20"/>
          <w:szCs w:val="18"/>
        </w:rPr>
        <w:t xml:space="preserve"> </w:t>
      </w:r>
    </w:p>
    <w:p w:rsidR="0093448E" w:rsidRPr="00F53AF9" w:rsidRDefault="0093448E" w:rsidP="00F53AF9">
      <w:pPr>
        <w:pStyle w:val="NormalWeb"/>
        <w:spacing w:before="120" w:beforeAutospacing="0" w:after="120" w:afterAutospacing="0"/>
        <w:ind w:firstLine="438"/>
        <w:jc w:val="center"/>
        <w:rPr>
          <w:rFonts w:ascii="Verdana" w:hAnsi="Verdana"/>
          <w:b/>
          <w:i/>
          <w:color w:val="FF0000"/>
          <w:sz w:val="20"/>
          <w:szCs w:val="18"/>
        </w:rPr>
      </w:pPr>
      <w:r>
        <w:rPr>
          <w:rFonts w:ascii="Verdana" w:hAnsi="Verdana"/>
          <w:b/>
          <w:i/>
          <w:color w:val="FF0000"/>
          <w:sz w:val="20"/>
          <w:szCs w:val="18"/>
        </w:rPr>
        <w:t>5-7 классы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 xml:space="preserve">1.     Назовите авторов славянской азбуки. 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 xml:space="preserve">2.     В каком городе писали на бересте? 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>3.     Что такое пергамент? (особым образом выделанная кожа животных, пригодная для письма)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 xml:space="preserve">4.     Что такое писало? 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 xml:space="preserve">5.     Когда была создана славянская азбука? 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 xml:space="preserve">6.     Как она называлась? 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 xml:space="preserve">7.     Что такое летопись? 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>8.     Кто вёл летописи?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>9.     Как звали первого монаха- летописца на Руси?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>      10.   Какие качества нужны были писцу?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>11.   Кто первым в Европе придумал книгопечатание? 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 xml:space="preserve">       12.   Как называется место, где печатают книги? 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 xml:space="preserve">13.   Сколько времени уходило на написание 1 рукописной книги? </w:t>
      </w: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b/>
          <w:color w:val="000000"/>
          <w:sz w:val="22"/>
          <w:szCs w:val="18"/>
        </w:rPr>
      </w:pPr>
      <w:r w:rsidRPr="00B24B04">
        <w:rPr>
          <w:b/>
          <w:color w:val="000000"/>
          <w:sz w:val="22"/>
          <w:szCs w:val="18"/>
        </w:rPr>
        <w:t xml:space="preserve">14.   Сколько времени ушло на первую российскую печатную книгу «Апостол»? </w:t>
      </w:r>
    </w:p>
    <w:p w:rsidR="0093448E" w:rsidRDefault="0093448E" w:rsidP="00B24B04">
      <w:pPr>
        <w:pStyle w:val="NormalWeb"/>
        <w:spacing w:before="120" w:beforeAutospacing="0" w:after="120" w:afterAutospacing="0"/>
        <w:ind w:firstLine="438"/>
        <w:jc w:val="center"/>
        <w:rPr>
          <w:rFonts w:ascii="Verdana" w:hAnsi="Verdana"/>
          <w:b/>
          <w:i/>
          <w:color w:val="FF0000"/>
          <w:sz w:val="20"/>
          <w:szCs w:val="18"/>
        </w:rPr>
      </w:pPr>
      <w:r w:rsidRPr="00F53AF9">
        <w:rPr>
          <w:rFonts w:ascii="Verdana" w:hAnsi="Verdana"/>
          <w:b/>
          <w:i/>
          <w:color w:val="FF0000"/>
          <w:sz w:val="20"/>
          <w:szCs w:val="18"/>
        </w:rPr>
        <w:t>ВИКТОРИНА</w:t>
      </w:r>
    </w:p>
    <w:p w:rsidR="0093448E" w:rsidRDefault="0093448E" w:rsidP="00B24B04">
      <w:pPr>
        <w:pStyle w:val="NormalWeb"/>
        <w:spacing w:before="120" w:beforeAutospacing="0" w:after="120" w:afterAutospacing="0"/>
        <w:ind w:firstLine="438"/>
        <w:jc w:val="center"/>
        <w:rPr>
          <w:rFonts w:ascii="Verdana" w:hAnsi="Verdana"/>
          <w:b/>
          <w:i/>
          <w:color w:val="FF0000"/>
          <w:sz w:val="20"/>
          <w:szCs w:val="18"/>
        </w:rPr>
      </w:pPr>
      <w:r>
        <w:rPr>
          <w:rFonts w:ascii="Verdana" w:hAnsi="Verdana"/>
          <w:b/>
          <w:i/>
          <w:color w:val="FF0000"/>
          <w:sz w:val="20"/>
          <w:szCs w:val="18"/>
        </w:rPr>
        <w:t>8-11 классы</w:t>
      </w:r>
    </w:p>
    <w:p w:rsidR="0093448E" w:rsidRDefault="0093448E" w:rsidP="00B24B04">
      <w:pPr>
        <w:pStyle w:val="NormalWeb"/>
        <w:spacing w:before="120" w:beforeAutospacing="0" w:after="120" w:afterAutospacing="0"/>
        <w:ind w:firstLine="438"/>
        <w:jc w:val="center"/>
        <w:rPr>
          <w:rFonts w:ascii="Verdana" w:hAnsi="Verdana"/>
          <w:b/>
          <w:i/>
          <w:color w:val="FF0000"/>
          <w:sz w:val="20"/>
          <w:szCs w:val="18"/>
        </w:rPr>
      </w:pPr>
    </w:p>
    <w:p w:rsidR="0093448E" w:rsidRPr="00B24B04" w:rsidRDefault="0093448E" w:rsidP="00B24B04">
      <w:pPr>
        <w:pStyle w:val="NormalWeb"/>
        <w:spacing w:before="120" w:beforeAutospacing="0" w:after="120" w:afterAutospacing="0"/>
        <w:ind w:firstLine="438"/>
        <w:jc w:val="center"/>
        <w:rPr>
          <w:rFonts w:ascii="Verdana" w:hAnsi="Verdana"/>
          <w:b/>
          <w:i/>
          <w:color w:val="FF0000"/>
          <w:sz w:val="20"/>
          <w:szCs w:val="18"/>
        </w:rPr>
      </w:pP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>1.Кто создал славянскую азбуку?  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>2.Какой год считается годом возникновения славянского письма и книжного дела?   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3.Почему Кирилла и Мефодия называют «Солунскими братьями»?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4.Какое имя в миру до монашеского пострига  носил Кирилл?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>5.Кто был старшим братом: Кирилл или Мефодий?  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6.Кто из братьев был библиотекарем, а кто воином?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7. Сколько языков знал Кирилл?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>8.Как называли Кирилла за ум и выдающиеся способностями?  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9. Назовите столицу Византии.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10.С какого языка братья переводили церковные книги на славянский язык?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>11.Какой греческий император отправил просветителей Кирилла и Мефодия в Моравию?   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12. Сколько лет трудились Кирилл и Мефодий в Моравии?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13. Где похоронен Кирилл?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14. Где похоронен Мефодий?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>15. Кто запретил изучение славянского языка после смерти братьев?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16. Что значит фразеологизм «прописать ижицу»?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17. Сколько столетий просуществовал на Руси славянский алфавит, созданный Кириллом и Мефодием?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18.В чьё царствование славянская азбука была заменена «гражданской»?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19.Сколько букв стало в современной азбуке после революции?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20.Какими новыми буквами пополнился русский алфавит в 18 столетии?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 xml:space="preserve">21. В каком году была проведена последняя реформа алфавита? </w:t>
      </w:r>
    </w:p>
    <w:p w:rsidR="0093448E" w:rsidRPr="00B24B04" w:rsidRDefault="0093448E" w:rsidP="00B24B04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14"/>
          <w:szCs w:val="18"/>
        </w:rPr>
      </w:pPr>
      <w:r w:rsidRPr="00B24B04">
        <w:rPr>
          <w:b/>
          <w:color w:val="000000"/>
          <w:sz w:val="22"/>
          <w:szCs w:val="27"/>
        </w:rPr>
        <w:t>22. Когда празднуется день Славянской письменности?</w:t>
      </w:r>
    </w:p>
    <w:p w:rsidR="0093448E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color w:val="000000"/>
          <w:sz w:val="18"/>
          <w:szCs w:val="18"/>
        </w:rPr>
      </w:pPr>
    </w:p>
    <w:p w:rsidR="0093448E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color w:val="000000"/>
          <w:sz w:val="18"/>
          <w:szCs w:val="18"/>
        </w:rPr>
      </w:pPr>
    </w:p>
    <w:p w:rsidR="0093448E" w:rsidRPr="00B24B04" w:rsidRDefault="0093448E" w:rsidP="00F53AF9">
      <w:pPr>
        <w:pStyle w:val="NormalWeb"/>
        <w:spacing w:before="120" w:beforeAutospacing="0" w:after="120" w:afterAutospacing="0"/>
        <w:ind w:firstLine="438"/>
        <w:jc w:val="both"/>
        <w:rPr>
          <w:color w:val="000000"/>
          <w:sz w:val="18"/>
          <w:szCs w:val="18"/>
        </w:rPr>
      </w:pPr>
    </w:p>
    <w:p w:rsidR="0093448E" w:rsidRDefault="0093448E" w:rsidP="006B7552">
      <w:pPr>
        <w:rPr>
          <w:b/>
          <w:i/>
          <w:color w:val="FF0000"/>
          <w:sz w:val="40"/>
        </w:rPr>
      </w:pPr>
      <w:r>
        <w:rPr>
          <w:b/>
          <w:i/>
          <w:color w:val="FF0000"/>
          <w:sz w:val="40"/>
        </w:rPr>
        <w:t xml:space="preserve">                     </w:t>
      </w:r>
      <w:r w:rsidRPr="006B7552">
        <w:rPr>
          <w:b/>
          <w:i/>
          <w:color w:val="FF0000"/>
          <w:sz w:val="40"/>
        </w:rPr>
        <w:t>Конкурс творческих работ</w:t>
      </w:r>
    </w:p>
    <w:p w:rsidR="0093448E" w:rsidRDefault="0093448E" w:rsidP="006B7552">
      <w:pPr>
        <w:rPr>
          <w:b/>
          <w:i/>
          <w:color w:val="FF0000"/>
          <w:sz w:val="40"/>
        </w:rPr>
      </w:pPr>
      <w:r w:rsidRPr="00436779">
        <w:rPr>
          <w:b/>
          <w:i/>
          <w:noProof/>
          <w:color w:val="FF0000"/>
          <w:sz w:val="40"/>
        </w:rPr>
        <w:pict>
          <v:shape id="_x0000_i1026" type="#_x0000_t75" style="width:204pt;height:135.75pt;visibility:visible">
            <v:imagedata r:id="rId6" o:title=""/>
          </v:shape>
        </w:pict>
      </w:r>
    </w:p>
    <w:p w:rsidR="0093448E" w:rsidRDefault="0093448E" w:rsidP="006B7552">
      <w:pPr>
        <w:rPr>
          <w:b/>
          <w:i/>
          <w:sz w:val="36"/>
        </w:rPr>
      </w:pPr>
      <w:r>
        <w:rPr>
          <w:b/>
          <w:i/>
          <w:color w:val="FF0000"/>
          <w:sz w:val="40"/>
        </w:rPr>
        <w:t xml:space="preserve">                    </w:t>
      </w:r>
      <w:r w:rsidRPr="006B7552">
        <w:rPr>
          <w:b/>
          <w:i/>
          <w:sz w:val="36"/>
        </w:rPr>
        <w:t>« Письмо в далекое прошлое»</w:t>
      </w:r>
    </w:p>
    <w:p w:rsidR="0093448E" w:rsidRDefault="0093448E" w:rsidP="006B7552">
      <w:pPr>
        <w:rPr>
          <w:b/>
          <w:i/>
          <w:sz w:val="24"/>
        </w:rPr>
      </w:pPr>
      <w:r w:rsidRPr="006B7552">
        <w:rPr>
          <w:b/>
          <w:i/>
          <w:color w:val="FF0000"/>
          <w:sz w:val="24"/>
        </w:rPr>
        <w:t>Приветствуется:</w:t>
      </w:r>
      <w:r w:rsidRPr="006B7552">
        <w:rPr>
          <w:b/>
          <w:i/>
          <w:sz w:val="24"/>
        </w:rPr>
        <w:t xml:space="preserve"> оригинальность жанра, </w:t>
      </w:r>
      <w:r>
        <w:rPr>
          <w:b/>
          <w:i/>
          <w:sz w:val="24"/>
        </w:rPr>
        <w:t xml:space="preserve"> обращение к историческому прошлому, </w:t>
      </w:r>
    </w:p>
    <w:p w:rsidR="0093448E" w:rsidRDefault="0093448E" w:rsidP="006B755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дизайнерское оформление.</w:t>
      </w:r>
    </w:p>
    <w:p w:rsidR="0093448E" w:rsidRPr="00D57D02" w:rsidRDefault="0093448E" w:rsidP="006B7552">
      <w:pPr>
        <w:rPr>
          <w:b/>
          <w:i/>
          <w:sz w:val="28"/>
        </w:rPr>
      </w:pPr>
      <w:r>
        <w:rPr>
          <w:b/>
          <w:i/>
          <w:sz w:val="28"/>
        </w:rPr>
        <w:t>Работы направлять на эл. адрес Тончинской Т.В.</w:t>
      </w:r>
    </w:p>
    <w:sectPr w:rsidR="0093448E" w:rsidRPr="00D57D02" w:rsidSect="003E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AF9"/>
    <w:rsid w:val="003702DB"/>
    <w:rsid w:val="003E2D57"/>
    <w:rsid w:val="00436779"/>
    <w:rsid w:val="006B7552"/>
    <w:rsid w:val="00813EF1"/>
    <w:rsid w:val="0093448E"/>
    <w:rsid w:val="00B24B04"/>
    <w:rsid w:val="00CD6F5F"/>
    <w:rsid w:val="00D57D02"/>
    <w:rsid w:val="00EE6125"/>
    <w:rsid w:val="00F5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3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5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3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io.nios.ru/sites/io.nios.ru/files/images/image003_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367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славянской письменности и культуры -</dc:title>
  <dc:subject/>
  <dc:creator>Вадим</dc:creator>
  <cp:keywords/>
  <dc:description/>
  <cp:lastModifiedBy>Device</cp:lastModifiedBy>
  <cp:revision>2</cp:revision>
  <dcterms:created xsi:type="dcterms:W3CDTF">2020-05-22T16:43:00Z</dcterms:created>
  <dcterms:modified xsi:type="dcterms:W3CDTF">2020-05-22T16:43:00Z</dcterms:modified>
</cp:coreProperties>
</file>